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8D" w:rsidRDefault="00E54B8D" w:rsidP="00353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E54B8D" w:rsidRDefault="00E54B8D" w:rsidP="00872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Веселовского  сельского поселения</w:t>
      </w:r>
    </w:p>
    <w:p w:rsidR="00E54B8D" w:rsidRDefault="00E54B8D" w:rsidP="00872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E54B8D" w:rsidRDefault="00E54B8D" w:rsidP="00872CD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</w:p>
    <w:p w:rsidR="00E54B8D" w:rsidRPr="0067388D" w:rsidRDefault="00E54B8D" w:rsidP="00872CD6">
      <w:pPr>
        <w:jc w:val="center"/>
        <w:rPr>
          <w:b/>
          <w:sz w:val="36"/>
          <w:szCs w:val="36"/>
        </w:rPr>
      </w:pPr>
      <w:r w:rsidRPr="0067388D">
        <w:rPr>
          <w:b/>
          <w:sz w:val="36"/>
          <w:szCs w:val="36"/>
        </w:rPr>
        <w:t>Р Е Ш Е Н И Е</w:t>
      </w:r>
    </w:p>
    <w:p w:rsidR="00E54B8D" w:rsidRDefault="00E54B8D" w:rsidP="00872CD6">
      <w:pPr>
        <w:jc w:val="both"/>
        <w:rPr>
          <w:b/>
          <w:sz w:val="36"/>
          <w:szCs w:val="36"/>
        </w:rPr>
      </w:pPr>
    </w:p>
    <w:p w:rsidR="00E54B8D" w:rsidRPr="0067388D" w:rsidRDefault="00E54B8D" w:rsidP="00872C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388D">
        <w:rPr>
          <w:b/>
          <w:sz w:val="28"/>
          <w:szCs w:val="28"/>
        </w:rPr>
        <w:t xml:space="preserve">17.06.2014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67388D">
        <w:rPr>
          <w:b/>
          <w:sz w:val="28"/>
          <w:szCs w:val="28"/>
        </w:rPr>
        <w:t xml:space="preserve"> № 71/218</w:t>
      </w:r>
    </w:p>
    <w:p w:rsidR="00E54B8D" w:rsidRPr="000E758C" w:rsidRDefault="00E54B8D" w:rsidP="00872CD6">
      <w:pPr>
        <w:jc w:val="both"/>
        <w:rPr>
          <w:sz w:val="28"/>
          <w:szCs w:val="28"/>
        </w:rPr>
      </w:pPr>
      <w:r w:rsidRPr="000E758C">
        <w:rPr>
          <w:sz w:val="28"/>
          <w:szCs w:val="28"/>
        </w:rPr>
        <w:t xml:space="preserve">                                              ст-ца Веселая</w:t>
      </w: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проведения выборов депутатов Совета </w:t>
      </w:r>
    </w:p>
    <w:p w:rsidR="00E54B8D" w:rsidRDefault="00E54B8D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Веселовского  сельского поселения </w:t>
      </w: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center"/>
        <w:rPr>
          <w:b/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частями 1 и 4 статьи 6 Закона Краснодарского края от 26 декабря 2005 года № 966-КЗ «О муниципальных выборах в Краснодарском крае» Совет Веселовского сельского поселения Павловского района  р е ш и л:</w:t>
      </w: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выборы депутатов Совета Веселовского  сельского поселения на 14 сентября 2014 года.</w:t>
      </w: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Опубликовать настоящее решение в газете «Единство».</w:t>
      </w: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Организацию выполнения настоящего решения возложить на администрацию Веселовского  сельского поселения.</w:t>
      </w: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решения возложить на постоянную мандатную  комиссию Совета Веселовского  сельского поселения (Косенко).</w:t>
      </w: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опубликования.</w:t>
      </w: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452FFA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</w:t>
      </w:r>
    </w:p>
    <w:p w:rsidR="00E54B8D" w:rsidRDefault="00E54B8D" w:rsidP="00452FF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А.А.Костюк                                         </w:t>
      </w: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B8D" w:rsidRDefault="00E54B8D" w:rsidP="00872CD6">
      <w:pPr>
        <w:jc w:val="both"/>
        <w:rPr>
          <w:sz w:val="28"/>
          <w:szCs w:val="28"/>
        </w:rPr>
      </w:pPr>
    </w:p>
    <w:p w:rsidR="00E54B8D" w:rsidRDefault="00E54B8D"/>
    <w:sectPr w:rsidR="00E54B8D" w:rsidSect="003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D6"/>
    <w:rsid w:val="00005BC1"/>
    <w:rsid w:val="000E758C"/>
    <w:rsid w:val="00301CBC"/>
    <w:rsid w:val="00353CEC"/>
    <w:rsid w:val="003F1789"/>
    <w:rsid w:val="00452FFA"/>
    <w:rsid w:val="005F5F29"/>
    <w:rsid w:val="006143AB"/>
    <w:rsid w:val="0067388D"/>
    <w:rsid w:val="0070769E"/>
    <w:rsid w:val="00872CD6"/>
    <w:rsid w:val="008C427D"/>
    <w:rsid w:val="00AA32A9"/>
    <w:rsid w:val="00AB0674"/>
    <w:rsid w:val="00BF5234"/>
    <w:rsid w:val="00DC3260"/>
    <w:rsid w:val="00E54B8D"/>
    <w:rsid w:val="00E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D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0</Pages>
  <Words>0</Words>
  <Characters>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Светлана</cp:lastModifiedBy>
  <cp:revision>13</cp:revision>
  <cp:lastPrinted>2014-07-04T09:59:00Z</cp:lastPrinted>
  <dcterms:created xsi:type="dcterms:W3CDTF">2014-06-02T10:48:00Z</dcterms:created>
  <dcterms:modified xsi:type="dcterms:W3CDTF">2014-07-04T09:59:00Z</dcterms:modified>
</cp:coreProperties>
</file>